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3971" w14:textId="77777777" w:rsidR="009F1EAA" w:rsidRDefault="009F1EAA"/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985"/>
        <w:gridCol w:w="1417"/>
        <w:gridCol w:w="3544"/>
      </w:tblGrid>
      <w:tr w:rsidR="009F1EAA" w14:paraId="76F58BA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4EC4" w14:textId="77777777" w:rsidR="009F1EAA" w:rsidRDefault="00000000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D8721" wp14:editId="7995CD9C">
                      <wp:simplePos x="0" y="0"/>
                      <wp:positionH relativeFrom="column">
                        <wp:posOffset>-58421</wp:posOffset>
                      </wp:positionH>
                      <wp:positionV relativeFrom="paragraph">
                        <wp:posOffset>-584201</wp:posOffset>
                      </wp:positionV>
                      <wp:extent cx="1550036" cy="557527"/>
                      <wp:effectExtent l="0" t="0" r="12064" b="13973"/>
                      <wp:wrapNone/>
                      <wp:docPr id="193823552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036" cy="5575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9FD10B6" w14:textId="77777777" w:rsidR="009F1EAA" w:rsidRDefault="00000000">
                                  <w:pPr>
                                    <w:pStyle w:val="zj4xj4ek6g4"/>
                                    <w:jc w:val="left"/>
                                  </w:pPr>
                                  <w:bookmarkStart w:id="0" w:name="_Toc200699175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  <w:t>1 申訴書</w:t>
                                  </w:r>
                                  <w:bookmarkEnd w:id="0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DD8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.6pt;margin-top:-46pt;width:122.05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" strokeweight=".26467mm">
                      <v:textbox style="mso-fit-shape-to-text:t">
                        <w:txbxContent>
                          <w:p w14:paraId="79FD10B6" w14:textId="77777777" w:rsidR="009F1EAA" w:rsidRDefault="00000000">
                            <w:pPr>
                              <w:pStyle w:val="zj4xj4ek6g4"/>
                              <w:jc w:val="left"/>
                            </w:pPr>
                            <w:bookmarkStart w:id="1" w:name="_Toc200699175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  <w:t>1 申訴書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職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場霸凌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申訴書</w:t>
            </w:r>
          </w:p>
          <w:p w14:paraId="322956D9" w14:textId="77777777" w:rsidR="009F1EAA" w:rsidRDefault="00000000">
            <w:pPr>
              <w:snapToGrid w:val="0"/>
              <w:spacing w:line="240" w:lineRule="atLeast"/>
              <w:jc w:val="right"/>
            </w:pPr>
            <w:r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b/>
                <w:sz w:val="16"/>
                <w:szCs w:val="16"/>
              </w:rPr>
              <w:t>有代理人者，請另填代理人資料表</w:t>
            </w:r>
            <w:r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</w:tr>
      <w:tr w:rsidR="009F1EAA" w14:paraId="1B0CE1CB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C183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申訴人資料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A6D2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6CCD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2A09DC40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4CAE" w14:textId="77777777" w:rsidR="009F1EAA" w:rsidRDefault="00000000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  <w:r>
              <w:rPr>
                <w:rFonts w:ascii="Times New Roman" w:eastAsia="標楷體" w:hAnsi="Times New Roman"/>
                <w:color w:val="000000"/>
              </w:rPr>
              <w:t>及電子郵件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895A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公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02EF08E2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宅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273468A5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手機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209F51AB" w14:textId="77777777" w:rsidR="009F1EAA" w:rsidRDefault="00000000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/>
                <w:color w:val="000000"/>
              </w:rPr>
              <w:t>(E-Mail)</w:t>
            </w:r>
          </w:p>
        </w:tc>
      </w:tr>
      <w:tr w:rsidR="009F1EAA" w14:paraId="375D4A65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E5F6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F792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國民身分證</w:t>
            </w:r>
          </w:p>
          <w:p w14:paraId="730E5069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B14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73FD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93D1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  <w:p w14:paraId="75A789C5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( </w:t>
            </w:r>
            <w:r>
              <w:rPr>
                <w:rFonts w:ascii="Times New Roman" w:eastAsia="標楷體" w:hAnsi="Times New Roman"/>
                <w:szCs w:val="24"/>
              </w:rPr>
              <w:t>歲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F1EAA" w14:paraId="5ADF4911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DA0A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60D7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服務機關</w:t>
            </w:r>
          </w:p>
          <w:p w14:paraId="75D7DC36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（單位）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0816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1BCB3998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A99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1A22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3573163D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EC4A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A7ED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身分別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0F28" w14:textId="77777777" w:rsidR="009F1EAA" w:rsidRDefault="00000000">
            <w:pPr>
              <w:snapToGrid w:val="0"/>
              <w:spacing w:line="24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公務人員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聘任人員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聘用人員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約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僱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人員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駐衛警</w:t>
            </w:r>
          </w:p>
          <w:p w14:paraId="09344621" w14:textId="77777777" w:rsidR="009F1EAA" w:rsidRDefault="00000000">
            <w:pPr>
              <w:snapToGrid w:val="0"/>
              <w:spacing w:line="24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工友（含技工、駕駛）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約用人員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</w:t>
            </w:r>
          </w:p>
        </w:tc>
      </w:tr>
      <w:tr w:rsidR="009F1EAA" w14:paraId="43DA09B6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E91F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FE44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居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所地址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C6D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57BB3480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35403366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6495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7D52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公文送達</w:t>
            </w:r>
          </w:p>
          <w:p w14:paraId="56A2A0C8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寄送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0B5F" w14:textId="77777777" w:rsidR="009F1EAA" w:rsidRDefault="00000000">
            <w:pPr>
              <w:snapToGrid w:val="0"/>
              <w:spacing w:line="24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同住居所地址</w:t>
            </w:r>
          </w:p>
          <w:p w14:paraId="4E6418DF" w14:textId="77777777" w:rsidR="009F1EAA" w:rsidRDefault="00000000">
            <w:pPr>
              <w:snapToGrid w:val="0"/>
              <w:spacing w:line="24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另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列如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下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請勿填寫郵政信箱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711B0949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7CA46AB3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AFE2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申訴事實內容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7D84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被申訴人姓名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1A15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450A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被申訴人</w:t>
            </w:r>
          </w:p>
          <w:p w14:paraId="662A46F4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服務機關（單位）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F2ED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7D81938C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57ED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0587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被申訴人職稱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CB23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AEF1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被申訴人</w:t>
            </w:r>
          </w:p>
          <w:p w14:paraId="7EAD3A59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70A0" w14:textId="77777777" w:rsidR="009F1EAA" w:rsidRDefault="00000000">
            <w:pPr>
              <w:snapToGrid w:val="0"/>
              <w:spacing w:line="240" w:lineRule="atLeast"/>
              <w:jc w:val="center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一般同仁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機關首長</w:t>
            </w:r>
          </w:p>
        </w:tc>
      </w:tr>
      <w:tr w:rsidR="009F1EAA" w14:paraId="5C03EBA8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5180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8E37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事件發生時間</w:t>
            </w:r>
          </w:p>
          <w:p w14:paraId="7F69B16A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（起訖時點）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1CC2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419F57E8" w14:textId="7777777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7A2E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EAA4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事件發生機關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4454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6729AB7B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2FD5" w14:textId="77777777" w:rsidR="009F1EAA" w:rsidRDefault="009F1EA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BBF9" w14:textId="77777777" w:rsidR="009F1EAA" w:rsidRDefault="00000000">
            <w:pPr>
              <w:snapToGrid w:val="0"/>
              <w:spacing w:line="240" w:lineRule="atLeast"/>
              <w:ind w:left="-48" w:right="-60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事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件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發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生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過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程</w:t>
            </w:r>
          </w:p>
          <w:p w14:paraId="790EFEC5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請載明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發生事件時之行為、內容、相關事證或人證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B810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66B21840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5959324E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4DEBB91F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31319BA9" w14:textId="77777777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89FD" w14:textId="77777777" w:rsidR="009F1EAA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相關證明文件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95DC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1CD808CB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26D60E91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7CF99AB4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0EB0D6EB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1EAA" w14:paraId="5955BA40" w14:textId="77777777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7544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（上述紀錄業經申訴人確認其內容無誤）</w:t>
            </w:r>
          </w:p>
          <w:p w14:paraId="05F88780" w14:textId="77777777" w:rsidR="009F1EAA" w:rsidRDefault="009F1EA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14:paraId="2A72EC27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申訴人</w:t>
            </w:r>
            <w:r>
              <w:rPr>
                <w:rFonts w:ascii="Times New Roman" w:eastAsia="標楷體" w:hAnsi="Times New Roman"/>
                <w:szCs w:val="24"/>
              </w:rPr>
              <w:t>:                          (</w:t>
            </w:r>
            <w:r>
              <w:rPr>
                <w:rFonts w:ascii="Times New Roman" w:eastAsia="標楷體" w:hAnsi="Times New Roman"/>
                <w:szCs w:val="24"/>
              </w:rPr>
              <w:t>簽章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15DA65EB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代理人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如無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):              (</w:t>
            </w:r>
            <w:r>
              <w:rPr>
                <w:rFonts w:ascii="Times New Roman" w:eastAsia="標楷體" w:hAnsi="Times New Roman"/>
                <w:szCs w:val="24"/>
              </w:rPr>
              <w:t>簽章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7684A25D" w14:textId="77777777" w:rsidR="009F1EAA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中華民國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</w:tbl>
    <w:p w14:paraId="48D71BD1" w14:textId="77777777" w:rsidR="009F1EAA" w:rsidRDefault="00000000">
      <w:pPr>
        <w:spacing w:line="300" w:lineRule="exact"/>
      </w:pPr>
      <w:r>
        <w:rPr>
          <w:rFonts w:ascii="Times New Roman" w:eastAsia="標楷體" w:hAnsi="Times New Roman"/>
          <w:b/>
          <w:sz w:val="20"/>
          <w:szCs w:val="20"/>
        </w:rPr>
        <w:lastRenderedPageBreak/>
        <w:t>代理人資料表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無者免填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)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701"/>
        <w:gridCol w:w="1984"/>
        <w:gridCol w:w="1134"/>
        <w:gridCol w:w="4075"/>
      </w:tblGrid>
      <w:tr w:rsidR="009F1EAA" w14:paraId="30DD4749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F059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代理人資料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74DA" w14:textId="77777777" w:rsidR="009F1EAA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A60A" w14:textId="77777777" w:rsidR="009F1EAA" w:rsidRDefault="009F1EA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951D" w14:textId="77777777" w:rsidR="009F1EAA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出生年月日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5E50" w14:textId="77777777" w:rsidR="009F1EAA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年</w:t>
            </w:r>
            <w:r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0"/>
              </w:rPr>
              <w:t>月</w:t>
            </w:r>
            <w:r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0"/>
              </w:rPr>
              <w:t>日</w:t>
            </w:r>
          </w:p>
          <w:p w14:paraId="165408AB" w14:textId="77777777" w:rsidR="009F1EAA" w:rsidRDefault="00000000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szCs w:val="20"/>
              </w:rPr>
              <w:t>歲</w:t>
            </w:r>
            <w:r>
              <w:rPr>
                <w:rFonts w:ascii="Times New Roman" w:eastAsia="標楷體" w:hAnsi="Times New Roman"/>
                <w:bCs/>
                <w:szCs w:val="20"/>
              </w:rPr>
              <w:t>)</w:t>
            </w:r>
          </w:p>
        </w:tc>
      </w:tr>
      <w:tr w:rsidR="009F1EAA" w14:paraId="547B7787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9A15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D3F3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國民身分證</w:t>
            </w:r>
          </w:p>
          <w:p w14:paraId="6EAACD38" w14:textId="77777777" w:rsidR="009F1EAA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C32C" w14:textId="77777777" w:rsidR="009F1EAA" w:rsidRDefault="009F1EA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4322" w14:textId="77777777" w:rsidR="009F1EAA" w:rsidRDefault="00000000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聯絡電話</w:t>
            </w:r>
            <w:r>
              <w:rPr>
                <w:rFonts w:ascii="Times New Roman" w:eastAsia="標楷體" w:hAnsi="Times New Roman"/>
                <w:bCs/>
                <w:color w:val="000000"/>
              </w:rPr>
              <w:t>及電子郵件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2228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公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ACE11DB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宅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6E8FB04F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手機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96BB7EB" w14:textId="77777777" w:rsidR="009F1EAA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color w:val="000000"/>
              </w:rPr>
              <w:t>(E-Mail)</w:t>
            </w:r>
          </w:p>
        </w:tc>
      </w:tr>
      <w:tr w:rsidR="009F1EAA" w14:paraId="5AF34EF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68FC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5773" w14:textId="77777777" w:rsidR="009F1EAA" w:rsidRDefault="00000000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0"/>
              </w:rPr>
              <w:t>住</w:t>
            </w:r>
            <w:r>
              <w:rPr>
                <w:rFonts w:ascii="Times New Roman" w:eastAsia="標楷體" w:hAnsi="Times New Roman"/>
                <w:bCs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szCs w:val="20"/>
              </w:rPr>
              <w:t>居</w:t>
            </w:r>
            <w:r>
              <w:rPr>
                <w:rFonts w:ascii="Times New Roman" w:eastAsia="標楷體" w:hAnsi="Times New Roman"/>
                <w:bCs/>
                <w:szCs w:val="20"/>
              </w:rPr>
              <w:t>)</w:t>
            </w:r>
            <w:r>
              <w:rPr>
                <w:rFonts w:ascii="Times New Roman" w:eastAsia="標楷體" w:hAnsi="Times New Roman"/>
                <w:bCs/>
                <w:szCs w:val="20"/>
              </w:rPr>
              <w:t>所</w:t>
            </w:r>
            <w:r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B0B2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</w:p>
        </w:tc>
      </w:tr>
      <w:tr w:rsidR="009F1EAA" w14:paraId="52A9C22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48D2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6EE3" w14:textId="77777777" w:rsidR="009F1EAA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職業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E90F" w14:textId="77777777" w:rsidR="009F1EAA" w:rsidRDefault="009F1EAA">
            <w:pPr>
              <w:spacing w:line="320" w:lineRule="exact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1F642E4D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67D4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194A" w14:textId="77777777" w:rsidR="009F1EAA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關係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0D98" w14:textId="77777777" w:rsidR="009F1EAA" w:rsidRDefault="009F1EAA">
            <w:pPr>
              <w:spacing w:line="320" w:lineRule="exact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41C4BF7A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0EA5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8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C580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*</w:t>
            </w:r>
            <w:r>
              <w:rPr>
                <w:rFonts w:ascii="Times New Roman" w:eastAsia="標楷體" w:hAnsi="Times New Roman"/>
                <w:b/>
                <w:szCs w:val="20"/>
              </w:rPr>
              <w:t>委任代理人應檢附委任書</w:t>
            </w:r>
          </w:p>
        </w:tc>
      </w:tr>
    </w:tbl>
    <w:p w14:paraId="33F28E74" w14:textId="77777777" w:rsidR="009F1EAA" w:rsidRDefault="009F1EAA">
      <w:pPr>
        <w:spacing w:line="300" w:lineRule="exact"/>
        <w:rPr>
          <w:rFonts w:ascii="Times New Roman" w:eastAsia="標楷體" w:hAnsi="Times New Roman"/>
          <w:b/>
          <w:szCs w:val="24"/>
        </w:rPr>
      </w:pPr>
    </w:p>
    <w:p w14:paraId="7B4FB787" w14:textId="77777777" w:rsidR="009F1EAA" w:rsidRDefault="00000000">
      <w:pPr>
        <w:spacing w:line="30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-----------------------</w:t>
      </w:r>
      <w:r>
        <w:rPr>
          <w:rFonts w:ascii="Times New Roman" w:eastAsia="標楷體" w:hAnsi="Times New Roman"/>
          <w:b/>
          <w:szCs w:val="24"/>
        </w:rPr>
        <w:t>處理情形摘要（以下申訴人免填）</w:t>
      </w:r>
      <w:r>
        <w:rPr>
          <w:rFonts w:ascii="Times New Roman" w:eastAsia="標楷體" w:hAnsi="Times New Roman"/>
          <w:b/>
          <w:szCs w:val="24"/>
        </w:rPr>
        <w:t>------------------------</w:t>
      </w:r>
    </w:p>
    <w:p w14:paraId="3C40A982" w14:textId="77777777" w:rsidR="009F1EAA" w:rsidRDefault="009F1EAA">
      <w:pPr>
        <w:spacing w:line="300" w:lineRule="exact"/>
        <w:jc w:val="center"/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56"/>
        <w:gridCol w:w="2977"/>
        <w:gridCol w:w="1984"/>
        <w:gridCol w:w="2977"/>
      </w:tblGrid>
      <w:tr w:rsidR="009F1EAA" w14:paraId="793550BB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B69F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初次接獲單位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B5CB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單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位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</w:p>
          <w:p w14:paraId="79582A3F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名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BC9B" w14:textId="77777777" w:rsidR="009F1EAA" w:rsidRDefault="009F1EAA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5AC0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紀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錄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人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姓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6CCB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72779E8C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D7D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5916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聯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絡</w:t>
            </w:r>
          </w:p>
          <w:p w14:paraId="71C16F11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電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C35B" w14:textId="77777777" w:rsidR="009F1EAA" w:rsidRDefault="009F1EAA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4E5B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職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>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B9CB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7C7C29F9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6016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1652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被申訴人姓名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F1AD" w14:textId="77777777" w:rsidR="009F1EAA" w:rsidRDefault="009F1EAA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41EE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被申訴人國民身分證統一編號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743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2667B9DF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1DFB" w14:textId="77777777" w:rsidR="009F1EAA" w:rsidRDefault="009F1EA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0F01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接獲申訴時間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9DFC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年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月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日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上（下）午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時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分</w:t>
            </w:r>
          </w:p>
        </w:tc>
      </w:tr>
      <w:tr w:rsidR="009F1EAA" w14:paraId="1570B30D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5416" w14:textId="77777777" w:rsidR="009F1EAA" w:rsidRDefault="00000000">
            <w:pPr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紀錄人：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             (</w:t>
            </w:r>
            <w:r>
              <w:rPr>
                <w:rFonts w:ascii="Times New Roman" w:eastAsia="標楷體" w:hAnsi="Times New Roman"/>
                <w:b/>
                <w:szCs w:val="20"/>
              </w:rPr>
              <w:t>簽章</w:t>
            </w:r>
            <w:r>
              <w:rPr>
                <w:rFonts w:ascii="Times New Roman" w:eastAsia="標楷體" w:hAnsi="Times New Roman"/>
                <w:b/>
                <w:szCs w:val="20"/>
              </w:rPr>
              <w:t>)</w:t>
            </w:r>
          </w:p>
        </w:tc>
      </w:tr>
    </w:tbl>
    <w:p w14:paraId="1F91B24C" w14:textId="77777777" w:rsidR="009F1EAA" w:rsidRDefault="009F1EAA">
      <w:pPr>
        <w:rPr>
          <w:rFonts w:ascii="Times New Roman" w:eastAsia="標楷體" w:hAnsi="Times New Roman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6379"/>
      </w:tblGrid>
      <w:tr w:rsidR="009F1EAA" w14:paraId="4D8B6F6D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C668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安全及衛生防護委員會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517C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召開會議時間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362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年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月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日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上（下）午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時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分</w:t>
            </w:r>
          </w:p>
        </w:tc>
      </w:tr>
      <w:tr w:rsidR="009F1EAA" w14:paraId="0F36A3B3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86DB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6CBA" w14:textId="77777777" w:rsidR="009F1EAA" w:rsidRDefault="00000000">
            <w:r>
              <w:rPr>
                <w:rFonts w:ascii="Times New Roman" w:eastAsia="標楷體" w:hAnsi="Times New Roman"/>
                <w:b/>
                <w:szCs w:val="20"/>
              </w:rPr>
              <w:t>申訴是否受理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0E70" w14:textId="77777777" w:rsidR="009F1EAA" w:rsidRDefault="009F1EAA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</w:tr>
      <w:tr w:rsidR="009F1EAA" w14:paraId="3D491C44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C8AB" w14:textId="77777777" w:rsidR="009F1EAA" w:rsidRDefault="00000000">
            <w:pPr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召集人：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             </w:t>
            </w:r>
            <w:r>
              <w:rPr>
                <w:rFonts w:ascii="Times New Roman" w:eastAsia="標楷體" w:hAnsi="Times New Roman"/>
                <w:b/>
                <w:szCs w:val="20"/>
              </w:rPr>
              <w:t>（簽章）</w:t>
            </w:r>
          </w:p>
        </w:tc>
      </w:tr>
    </w:tbl>
    <w:p w14:paraId="38CE35DE" w14:textId="77777777" w:rsidR="009F1EAA" w:rsidRDefault="00000000">
      <w:r>
        <w:rPr>
          <w:rFonts w:ascii="Times New Roman" w:eastAsia="標楷體" w:hAnsi="Times New Roman"/>
        </w:rPr>
        <w:t>附註：機關應於接獲申訴之日起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日內，召開防護委員會會議，決定是否受理，並以書面通知申訴人是否受理；無從通知者，免予通知；不受理者，應於書面通知內敘明理由。</w:t>
      </w:r>
    </w:p>
    <w:p w14:paraId="59F56555" w14:textId="77777777" w:rsidR="009F1EAA" w:rsidRDefault="009F1EAA"/>
    <w:p w14:paraId="363D45FF" w14:textId="77777777" w:rsidR="009F1EAA" w:rsidRDefault="009F1EAA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276"/>
        <w:gridCol w:w="1701"/>
        <w:gridCol w:w="3260"/>
        <w:gridCol w:w="1411"/>
      </w:tblGrid>
      <w:tr w:rsidR="009F1EAA" w14:paraId="5BD930DB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127D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lastRenderedPageBreak/>
              <w:t>職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場霸凌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事件申訴委任書</w:t>
            </w:r>
          </w:p>
        </w:tc>
      </w:tr>
      <w:tr w:rsidR="009F1EAA" w14:paraId="64354AA5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2D88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稱謂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8A6F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7781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出生</w:t>
            </w:r>
          </w:p>
          <w:p w14:paraId="15CF45AA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4E45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國民身分證</w:t>
            </w:r>
          </w:p>
          <w:p w14:paraId="45B779CB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3A96" w14:textId="77777777" w:rsidR="009F1EAA" w:rsidRDefault="00000000">
            <w:pPr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住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居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所</w:t>
            </w:r>
            <w:r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5E2A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聯絡電話</w:t>
            </w:r>
          </w:p>
        </w:tc>
      </w:tr>
      <w:tr w:rsidR="009F1EAA" w14:paraId="77D2C531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9087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委</w:t>
            </w:r>
          </w:p>
          <w:p w14:paraId="4B1E7D29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任</w:t>
            </w:r>
          </w:p>
          <w:p w14:paraId="6BB459F2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80C5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AFC0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3CB4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B689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63E2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F1EAA" w14:paraId="1530BF02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DECF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委任</w:t>
            </w:r>
          </w:p>
          <w:p w14:paraId="1FE7AEB3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代理人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DA7A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3ECE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3F6D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33A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9E9D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F1EAA" w14:paraId="79F4CD8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7EA1" w14:textId="77777777" w:rsidR="009F1EAA" w:rsidRDefault="00000000">
            <w:pPr>
              <w:spacing w:line="800" w:lineRule="exact"/>
              <w:ind w:firstLine="480"/>
              <w:jc w:val="both"/>
            </w:pPr>
            <w:r>
              <w:rPr>
                <w:rFonts w:ascii="Times New Roman" w:eastAsia="標楷體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2FDC499" wp14:editId="5C6BDCD9">
                      <wp:simplePos x="0" y="0"/>
                      <wp:positionH relativeFrom="column">
                        <wp:posOffset>1323337</wp:posOffset>
                      </wp:positionH>
                      <wp:positionV relativeFrom="paragraph">
                        <wp:posOffset>631192</wp:posOffset>
                      </wp:positionV>
                      <wp:extent cx="906142" cy="1404618"/>
                      <wp:effectExtent l="0" t="0" r="8258" b="5082"/>
                      <wp:wrapNone/>
                      <wp:docPr id="1171536868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142" cy="1404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FEAD62B" w14:textId="77777777" w:rsidR="009F1EAA" w:rsidRDefault="00000000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並有</w:t>
                                  </w:r>
                                </w:p>
                                <w:p w14:paraId="6F273E5B" w14:textId="77777777" w:rsidR="009F1EAA" w:rsidRDefault="00000000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□但無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DC499" id="_x0000_s1027" type="#_x0000_t202" style="position:absolute;left:0;text-align:left;margin-left:104.2pt;margin-top:49.7pt;width:71.35pt;height:11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" stroked="f">
                      <v:textbox style="mso-fit-shape-to-text:t">
                        <w:txbxContent>
                          <w:p w14:paraId="7FEAD62B" w14:textId="77777777" w:rsidR="009F1EAA" w:rsidRDefault="0000000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並有</w:t>
                            </w:r>
                          </w:p>
                          <w:p w14:paraId="6F273E5B" w14:textId="77777777" w:rsidR="009F1EAA" w:rsidRDefault="0000000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□但無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bCs/>
                <w:szCs w:val="24"/>
              </w:rPr>
              <w:t>茲委任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bCs/>
                <w:szCs w:val="24"/>
              </w:rPr>
              <w:t>為代理人，受委任人就本人與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間職場霸凌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案件，有為一切申訴行為之代理權限，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/>
                <w:bCs/>
                <w:szCs w:val="24"/>
              </w:rPr>
              <w:t>撤回申訴之特別權限，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爰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依法提出本件委任書。</w:t>
            </w:r>
          </w:p>
          <w:p w14:paraId="0232A43C" w14:textId="77777777" w:rsidR="009F1EAA" w:rsidRDefault="009F1EAA">
            <w:pPr>
              <w:spacing w:line="4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p w14:paraId="6BD338AF" w14:textId="77777777" w:rsidR="009F1EAA" w:rsidRDefault="00000000">
            <w:pPr>
              <w:spacing w:line="480" w:lineRule="exact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此致</w:t>
            </w:r>
          </w:p>
          <w:p w14:paraId="213275D5" w14:textId="77777777" w:rsidR="009F1EAA" w:rsidRDefault="009F1EAA">
            <w:pPr>
              <w:spacing w:line="4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p w14:paraId="27DF3848" w14:textId="77777777" w:rsidR="009F1EAA" w:rsidRDefault="00000000">
            <w:pPr>
              <w:spacing w:line="48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機關名稱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  <w:p w14:paraId="397EFC12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5799172E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271B14FB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5500AFC8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16647A41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27B2C6FD" w14:textId="77777777" w:rsidR="009F1EAA" w:rsidRDefault="00000000">
            <w:pPr>
              <w:wordWrap w:val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申訴人</w:t>
            </w:r>
            <w:r>
              <w:rPr>
                <w:rFonts w:ascii="Times New Roman" w:eastAsia="標楷體" w:hAnsi="Times New Roman"/>
                <w:szCs w:val="24"/>
              </w:rPr>
              <w:t>:                          (</w:t>
            </w:r>
            <w:r>
              <w:rPr>
                <w:rFonts w:ascii="Times New Roman" w:eastAsia="標楷體" w:hAnsi="Times New Roman"/>
                <w:szCs w:val="24"/>
              </w:rPr>
              <w:t>簽章</w:t>
            </w:r>
            <w:r>
              <w:rPr>
                <w:rFonts w:ascii="Times New Roman" w:eastAsia="標楷體" w:hAnsi="Times New Roman"/>
                <w:szCs w:val="24"/>
              </w:rPr>
              <w:t xml:space="preserve">)      </w:t>
            </w:r>
          </w:p>
          <w:p w14:paraId="1088944E" w14:textId="77777777" w:rsidR="009F1EAA" w:rsidRDefault="00000000">
            <w:pPr>
              <w:wordWrap w:val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代理人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如無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):              (</w:t>
            </w:r>
            <w:r>
              <w:rPr>
                <w:rFonts w:ascii="Times New Roman" w:eastAsia="標楷體" w:hAnsi="Times New Roman"/>
                <w:szCs w:val="24"/>
              </w:rPr>
              <w:t>簽章</w:t>
            </w:r>
            <w:r>
              <w:rPr>
                <w:rFonts w:ascii="Times New Roman" w:eastAsia="標楷體" w:hAnsi="Times New Roman"/>
                <w:szCs w:val="24"/>
              </w:rPr>
              <w:t xml:space="preserve">)      </w:t>
            </w:r>
          </w:p>
          <w:p w14:paraId="62AE373F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508A4D98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64CF94A9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0A870C70" w14:textId="77777777" w:rsidR="009F1EAA" w:rsidRDefault="009F1EAA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3F7D674B" w14:textId="77777777" w:rsidR="009F1EAA" w:rsidRDefault="00000000">
      <w:pPr>
        <w:pStyle w:val="a3"/>
        <w:spacing w:line="400" w:lineRule="exact"/>
        <w:jc w:val="center"/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464AD" wp14:editId="10970449">
                <wp:simplePos x="0" y="0"/>
                <wp:positionH relativeFrom="page">
                  <wp:posOffset>683898</wp:posOffset>
                </wp:positionH>
                <wp:positionV relativeFrom="page">
                  <wp:posOffset>411480</wp:posOffset>
                </wp:positionV>
                <wp:extent cx="1506858" cy="328927"/>
                <wp:effectExtent l="0" t="0" r="17142" b="13973"/>
                <wp:wrapNone/>
                <wp:docPr id="1532635404" name="文字方塊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8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B3FF46" w14:textId="77777777" w:rsidR="009F1EAA" w:rsidRDefault="00000000">
                            <w:pPr>
                              <w:pStyle w:val="zj4xj4ek6g4"/>
                              <w:jc w:val="lef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bookmarkStart w:id="2" w:name="_Toc200699176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附件2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委任書</w:t>
                            </w:r>
                            <w:bookmarkEnd w:id="2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464AD" id="文字方塊 209" o:spid="_x0000_s1028" type="#_x0000_t202" style="position:absolute;left:0;text-align:left;margin-left:53.85pt;margin-top:32.4pt;width:118.65pt;height:2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" strokeweight=".26467mm">
                <v:textbox style="mso-fit-shape-to-text:t">
                  <w:txbxContent>
                    <w:p w14:paraId="68B3FF46" w14:textId="77777777" w:rsidR="009F1EAA" w:rsidRDefault="00000000">
                      <w:pPr>
                        <w:pStyle w:val="zj4xj4ek6g4"/>
                        <w:jc w:val="lef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bookmarkStart w:id="3" w:name="_Toc200699176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附件2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委任書</w:t>
                      </w:r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F08B60" w14:textId="77777777" w:rsidR="009F1EAA" w:rsidRDefault="009F1EAA">
      <w:pPr>
        <w:pageBreakBefore/>
      </w:pPr>
    </w:p>
    <w:p w14:paraId="4F1FC7A1" w14:textId="77777777" w:rsidR="009F1EAA" w:rsidRDefault="00000000"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C2A48" wp14:editId="783EC3C0">
                <wp:simplePos x="0" y="0"/>
                <wp:positionH relativeFrom="margin">
                  <wp:posOffset>51435</wp:posOffset>
                </wp:positionH>
                <wp:positionV relativeFrom="margin">
                  <wp:posOffset>-379091</wp:posOffset>
                </wp:positionV>
                <wp:extent cx="2141223" cy="328927"/>
                <wp:effectExtent l="0" t="0" r="11427" b="13973"/>
                <wp:wrapNone/>
                <wp:docPr id="85671134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3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62EA3" w14:textId="77777777" w:rsidR="009F1EAA" w:rsidRDefault="00000000">
                            <w:pPr>
                              <w:pStyle w:val="zj4xj4ek6g4"/>
                              <w:jc w:val="lef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bookmarkStart w:id="4" w:name="_Toc207025875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附件3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申訴撤回書</w:t>
                            </w:r>
                            <w:bookmarkEnd w:id="4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C2A48" id="文字方塊 1" o:spid="_x0000_s1029" type="#_x0000_t202" style="position:absolute;margin-left:4.05pt;margin-top:-29.85pt;width:168.6pt;height:25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" strokeweight=".26467mm">
                <v:textbox style="mso-fit-shape-to-text:t">
                  <w:txbxContent>
                    <w:p w14:paraId="46E62EA3" w14:textId="77777777" w:rsidR="009F1EAA" w:rsidRDefault="00000000">
                      <w:pPr>
                        <w:pStyle w:val="zj4xj4ek6g4"/>
                        <w:jc w:val="lef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bookmarkStart w:id="5" w:name="_Toc207025875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附件3　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申訴撤回書</w:t>
                      </w:r>
                      <w:bookmarkEnd w:id="5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3123"/>
        <w:gridCol w:w="1413"/>
        <w:gridCol w:w="3685"/>
      </w:tblGrid>
      <w:tr w:rsidR="009F1EAA" w14:paraId="0199CF2D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A3898" w14:textId="77777777" w:rsidR="009F1EAA" w:rsidRDefault="00000000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職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場霸凌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申訴撤回書</w:t>
            </w:r>
          </w:p>
        </w:tc>
      </w:tr>
      <w:tr w:rsidR="009F1EAA" w14:paraId="5DA94503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AE6B" w14:textId="77777777" w:rsidR="009F1EAA" w:rsidRDefault="00000000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申訴人姓名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8F3C6" w14:textId="77777777" w:rsidR="009F1EAA" w:rsidRDefault="009F1EA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CBB0A" w14:textId="77777777" w:rsidR="009F1EAA" w:rsidRDefault="00000000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073D5" w14:textId="77777777" w:rsidR="009F1EAA" w:rsidRDefault="00000000">
            <w:pPr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/>
                <w:bCs/>
                <w:szCs w:val="20"/>
              </w:rPr>
              <w:t>年</w:t>
            </w:r>
            <w:r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0"/>
              </w:rPr>
              <w:t>月</w:t>
            </w:r>
            <w:r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0"/>
              </w:rPr>
              <w:t>日</w:t>
            </w:r>
          </w:p>
          <w:p w14:paraId="0408B8E1" w14:textId="77777777" w:rsidR="009F1EAA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0"/>
              </w:rPr>
              <w:t xml:space="preserve">(  </w:t>
            </w:r>
            <w:r>
              <w:rPr>
                <w:rFonts w:ascii="Times New Roman" w:eastAsia="標楷體" w:hAnsi="Times New Roman"/>
                <w:bCs/>
                <w:szCs w:val="20"/>
              </w:rPr>
              <w:t>歲</w:t>
            </w:r>
            <w:r>
              <w:rPr>
                <w:rFonts w:ascii="Times New Roman" w:eastAsia="標楷體" w:hAnsi="Times New Roman"/>
                <w:bCs/>
                <w:szCs w:val="20"/>
              </w:rPr>
              <w:t>)</w:t>
            </w:r>
          </w:p>
        </w:tc>
      </w:tr>
      <w:tr w:rsidR="009F1EAA" w14:paraId="587D9A58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638C" w14:textId="77777777" w:rsidR="009F1EAA" w:rsidRDefault="0000000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國民身分證</w:t>
            </w:r>
          </w:p>
          <w:p w14:paraId="65FCDB6E" w14:textId="77777777" w:rsidR="009F1EAA" w:rsidRDefault="00000000">
            <w:pPr>
              <w:spacing w:line="240" w:lineRule="exact"/>
            </w:pP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B088B" w14:textId="77777777" w:rsidR="009F1EAA" w:rsidRDefault="009F1EA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38074" w14:textId="77777777" w:rsidR="009F1EAA" w:rsidRDefault="00000000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聯絡電話及電子郵件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D8AD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公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217C4C7A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宅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388E9FD0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手機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5295D0F1" w14:textId="77777777" w:rsidR="009F1EAA" w:rsidRDefault="00000000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(E-Mail)</w:t>
            </w:r>
          </w:p>
        </w:tc>
      </w:tr>
      <w:tr w:rsidR="009F1EAA" w14:paraId="2C3E43DB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1847" w14:textId="77777777" w:rsidR="009F1EAA" w:rsidRDefault="0000000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居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所地址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B54B9" w14:textId="77777777" w:rsidR="009F1EAA" w:rsidRDefault="009F1EAA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9F1EAA" w14:paraId="32FE9195" w14:textId="7777777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DEBC4" w14:textId="77777777" w:rsidR="009F1EAA" w:rsidRDefault="00000000">
            <w:pPr>
              <w:spacing w:line="216" w:lineRule="auto"/>
              <w:ind w:right="11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公文送達</w:t>
            </w:r>
          </w:p>
          <w:p w14:paraId="700ABBC8" w14:textId="77777777" w:rsidR="009F1EAA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寄送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2D1FA" w14:textId="77777777" w:rsidR="009F1EAA" w:rsidRDefault="00000000">
            <w:pPr>
              <w:spacing w:line="216" w:lineRule="auto"/>
              <w:ind w:left="90" w:right="12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</w:rPr>
              <w:t xml:space="preserve">同住居所地址 </w:t>
            </w:r>
          </w:p>
          <w:p w14:paraId="40CE5A6F" w14:textId="77777777" w:rsidR="009F1EAA" w:rsidRDefault="00000000">
            <w:pPr>
              <w:spacing w:line="216" w:lineRule="auto"/>
              <w:ind w:left="90" w:right="12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</w:rPr>
              <w:t>另</w:t>
            </w:r>
            <w:proofErr w:type="gramStart"/>
            <w:r>
              <w:rPr>
                <w:rFonts w:ascii="標楷體" w:eastAsia="標楷體" w:hAnsi="標楷體"/>
              </w:rPr>
              <w:t>列</w:t>
            </w:r>
            <w:r>
              <w:rPr>
                <w:rFonts w:ascii="Times New Roman" w:eastAsia="標楷體" w:hAnsi="Times New Roman"/>
              </w:rPr>
              <w:t>如</w:t>
            </w:r>
            <w:proofErr w:type="gramEnd"/>
            <w:r>
              <w:rPr>
                <w:rFonts w:ascii="Times New Roman" w:eastAsia="標楷體" w:hAnsi="Times New Roman"/>
              </w:rPr>
              <w:t>下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請勿填寫郵政信箱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47701C68" w14:textId="77777777" w:rsidR="009F1EAA" w:rsidRDefault="009F1EAA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9F1EAA" w14:paraId="3B2C2FA2" w14:textId="77777777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C5C3" w14:textId="77777777" w:rsidR="009F1EAA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撤回原因</w:t>
            </w:r>
          </w:p>
          <w:p w14:paraId="5666B25D" w14:textId="77777777" w:rsidR="009F1EAA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（請簡述）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5829C" w14:textId="77777777" w:rsidR="009F1EAA" w:rsidRDefault="009F1E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  <w:p w14:paraId="660078EE" w14:textId="77777777" w:rsidR="009F1EAA" w:rsidRDefault="009F1E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F1EAA" w14:paraId="3685C56B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C2648" w14:textId="77777777" w:rsidR="009F1EAA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附件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55620" w14:textId="77777777" w:rsidR="009F1EAA" w:rsidRDefault="00000000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檢附原申訴書影本</w:t>
            </w:r>
          </w:p>
        </w:tc>
      </w:tr>
      <w:tr w:rsidR="009F1EAA" w14:paraId="140E20B1" w14:textId="77777777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371C3" w14:textId="77777777" w:rsidR="009F1EAA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說明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02227" w14:textId="77777777" w:rsidR="009F1EAA" w:rsidRDefault="00000000">
            <w:pPr>
              <w:ind w:left="36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、本撤回書送達申訴受理機關後，申訴調查程序即予終止，但機關認有必要者，得本於職權繼續調查處理。</w:t>
            </w:r>
          </w:p>
          <w:p w14:paraId="650B039D" w14:textId="77777777" w:rsidR="009F1EAA" w:rsidRDefault="00000000">
            <w:pPr>
              <w:ind w:left="36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、申訴經撤回者，不得就同一事由再為申訴。</w:t>
            </w:r>
          </w:p>
          <w:p w14:paraId="729688E1" w14:textId="77777777" w:rsidR="009F1EAA" w:rsidRDefault="00000000">
            <w:pPr>
              <w:ind w:left="360" w:hanging="360"/>
              <w:jc w:val="both"/>
            </w:pP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、本撤回書所載當事人相關資料，除有調查之必要或基於公共安全之考量者外，應</w:t>
            </w:r>
            <w:r>
              <w:rPr>
                <w:rFonts w:ascii="Times New Roman" w:eastAsia="標楷體" w:hAnsi="Times New Roman"/>
                <w:kern w:val="0"/>
              </w:rPr>
              <w:t>予保密。</w:t>
            </w:r>
          </w:p>
        </w:tc>
      </w:tr>
      <w:tr w:rsidR="009F1EAA" w14:paraId="3FBD3097" w14:textId="77777777">
        <w:tblPrEx>
          <w:tblCellMar>
            <w:top w:w="0" w:type="dxa"/>
            <w:bottom w:w="0" w:type="dxa"/>
          </w:tblCellMar>
        </w:tblPrEx>
        <w:trPr>
          <w:cantSplit/>
          <w:trHeight w:val="4864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F100" w14:textId="77777777" w:rsidR="009F1EAA" w:rsidRDefault="00000000">
            <w:pPr>
              <w:spacing w:line="360" w:lineRule="exact"/>
              <w:ind w:left="82" w:right="173" w:firstLine="566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本人（申訴人）已瞭解上開說明內容，撤回於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日申訴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              </w:t>
            </w:r>
            <w:proofErr w:type="gramStart"/>
            <w:r>
              <w:rPr>
                <w:rFonts w:ascii="Times New Roman" w:eastAsia="標楷體" w:hAnsi="Times New Roman"/>
                <w:sz w:val="28"/>
                <w:u w:val="single"/>
              </w:rPr>
              <w:t>＿＿＿＿＿＿＿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（被申訴人姓名）之職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場霸凌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申訴事件，特此聲明。</w:t>
            </w:r>
          </w:p>
          <w:p w14:paraId="5B1290DF" w14:textId="77777777" w:rsidR="009F1EAA" w:rsidRDefault="009F1EA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724CAF39" w14:textId="77777777" w:rsidR="009F1EAA" w:rsidRDefault="00000000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</w:rPr>
              <w:t>此致</w:t>
            </w:r>
          </w:p>
          <w:p w14:paraId="02EB1359" w14:textId="77777777" w:rsidR="009F1EAA" w:rsidRDefault="009F1EA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0F51F7B4" w14:textId="77777777" w:rsidR="009F1EAA" w:rsidRDefault="00000000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________________</w:t>
            </w:r>
            <w:r>
              <w:rPr>
                <w:rFonts w:ascii="Times New Roman" w:eastAsia="標楷體" w:hAnsi="Times New Roman"/>
                <w:sz w:val="28"/>
              </w:rPr>
              <w:t>（申訴處理機關）</w:t>
            </w:r>
          </w:p>
          <w:p w14:paraId="56987AF9" w14:textId="77777777" w:rsidR="009F1EAA" w:rsidRDefault="009F1EA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32B29759" w14:textId="77777777" w:rsidR="009F1EAA" w:rsidRDefault="00000000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                          </w:t>
            </w:r>
            <w:r>
              <w:rPr>
                <w:rFonts w:ascii="Times New Roman" w:eastAsia="標楷體" w:hAnsi="Times New Roman"/>
                <w:sz w:val="28"/>
              </w:rPr>
              <w:t>本人（申訴人）簽名：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</w:t>
            </w:r>
          </w:p>
          <w:p w14:paraId="0864F299" w14:textId="77777777" w:rsidR="009F1EAA" w:rsidRDefault="009F1EA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23BB9314" w14:textId="77777777" w:rsidR="009F1EAA" w:rsidRDefault="00000000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                          </w:t>
            </w:r>
            <w:r>
              <w:rPr>
                <w:rFonts w:ascii="Times New Roman" w:eastAsia="標楷體" w:hAnsi="Times New Roman"/>
                <w:sz w:val="28"/>
              </w:rPr>
              <w:t>代理人簽名（無則免填）：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             </w:t>
            </w:r>
          </w:p>
          <w:p w14:paraId="6E062248" w14:textId="77777777" w:rsidR="009F1EAA" w:rsidRDefault="009F1EAA">
            <w:pPr>
              <w:spacing w:before="180" w:line="36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  <w:p w14:paraId="7C5E10F3" w14:textId="77777777" w:rsidR="009F1EAA" w:rsidRDefault="00000000">
            <w:pPr>
              <w:spacing w:before="180" w:line="360" w:lineRule="exact"/>
              <w:ind w:right="280"/>
            </w:pPr>
            <w:r>
              <w:rPr>
                <w:rFonts w:ascii="Times New Roman" w:eastAsia="標楷體" w:hAnsi="Times New Roman"/>
                <w:sz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</w:tbl>
    <w:p w14:paraId="57FDE380" w14:textId="77777777" w:rsidR="009F1EAA" w:rsidRDefault="009F1EAA">
      <w:pPr>
        <w:autoSpaceDE w:val="0"/>
        <w:snapToGrid w:val="0"/>
        <w:spacing w:line="520" w:lineRule="exact"/>
        <w:jc w:val="both"/>
        <w:rPr>
          <w:rFonts w:ascii="標楷體" w:eastAsia="標楷體" w:hAnsi="標楷體"/>
        </w:rPr>
      </w:pPr>
    </w:p>
    <w:p w14:paraId="420D8CC0" w14:textId="77777777" w:rsidR="009F1EAA" w:rsidRDefault="009F1EAA"/>
    <w:sectPr w:rsidR="009F1EAA">
      <w:pgSz w:w="11906" w:h="16838"/>
      <w:pgMar w:top="1191" w:right="1077" w:bottom="1134" w:left="107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6D81" w14:textId="77777777" w:rsidR="00324A87" w:rsidRDefault="00324A87">
      <w:r>
        <w:separator/>
      </w:r>
    </w:p>
  </w:endnote>
  <w:endnote w:type="continuationSeparator" w:id="0">
    <w:p w14:paraId="66D3B189" w14:textId="77777777" w:rsidR="00324A87" w:rsidRDefault="003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8F61" w14:textId="77777777" w:rsidR="00324A87" w:rsidRDefault="00324A87">
      <w:r>
        <w:rPr>
          <w:color w:val="000000"/>
        </w:rPr>
        <w:separator/>
      </w:r>
    </w:p>
  </w:footnote>
  <w:footnote w:type="continuationSeparator" w:id="0">
    <w:p w14:paraId="4AC295DA" w14:textId="77777777" w:rsidR="00324A87" w:rsidRDefault="0032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EAA"/>
    <w:rsid w:val="002C2756"/>
    <w:rsid w:val="00324A87"/>
    <w:rsid w:val="00416EA7"/>
    <w:rsid w:val="009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71FB"/>
  <w15:docId w15:val="{C14C866B-D1AB-44DA-AEA9-1D9A31B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j4xj4ek6g4">
    <w:name w:val="zj4xj4ek6g4"/>
    <w:basedOn w:val="a"/>
    <w:pPr>
      <w:jc w:val="center"/>
    </w:pPr>
    <w:rPr>
      <w:rFonts w:ascii="Times New Roman" w:hAnsi="Times New Roman"/>
    </w:rPr>
  </w:style>
  <w:style w:type="character" w:customStyle="1" w:styleId="zj4xj4ek6g40">
    <w:name w:val="zj4xj4ek6g4 字元"/>
    <w:basedOn w:val="a0"/>
    <w:rPr>
      <w:rFonts w:ascii="Times New Roman" w:hAnsi="Times New Roman" w:cs="Times New Roman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廖珮芝</dc:creator>
  <dc:description/>
  <cp:lastModifiedBy>user8</cp:lastModifiedBy>
  <cp:revision>2</cp:revision>
  <dcterms:created xsi:type="dcterms:W3CDTF">2025-09-16T07:49:00Z</dcterms:created>
  <dcterms:modified xsi:type="dcterms:W3CDTF">2025-09-16T07:49:00Z</dcterms:modified>
</cp:coreProperties>
</file>